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0A5B" w14:textId="555067FE" w:rsidR="002D1350" w:rsidRPr="00EA743F" w:rsidRDefault="00000000" w:rsidP="00AF5EA5">
      <w:pPr>
        <w:tabs>
          <w:tab w:val="center" w:pos="4513"/>
          <w:tab w:val="left" w:pos="8230"/>
        </w:tabs>
        <w:jc w:val="center"/>
        <w:rPr>
          <w:b/>
          <w:caps/>
          <w:sz w:val="24"/>
        </w:rPr>
      </w:pPr>
      <w:sdt>
        <w:sdtPr>
          <w:rPr>
            <w:b/>
            <w:caps/>
            <w:sz w:val="32"/>
            <w:szCs w:val="32"/>
          </w:rPr>
          <w:alias w:val="Title"/>
          <w:tag w:val=""/>
          <w:id w:val="39023375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D6CDE">
            <w:rPr>
              <w:b/>
              <w:caps/>
              <w:sz w:val="32"/>
              <w:szCs w:val="32"/>
            </w:rPr>
            <w:t>Research Fellowship Application Form</w:t>
          </w:r>
        </w:sdtContent>
      </w:sdt>
    </w:p>
    <w:p w14:paraId="52912258" w14:textId="77777777" w:rsidR="002F220B" w:rsidRPr="002F220B" w:rsidRDefault="002F220B" w:rsidP="00580704">
      <w:pPr>
        <w:spacing w:after="0"/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2818"/>
        <w:gridCol w:w="719"/>
        <w:gridCol w:w="1800"/>
        <w:gridCol w:w="1128"/>
        <w:gridCol w:w="1319"/>
      </w:tblGrid>
      <w:tr w:rsidR="002F220B" w:rsidRPr="009914EE" w14:paraId="2A6EEF6C" w14:textId="77777777" w:rsidTr="005F4FF1">
        <w:trPr>
          <w:trHeight w:val="397"/>
        </w:trPr>
        <w:tc>
          <w:tcPr>
            <w:tcW w:w="142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4DF6948" w14:textId="77777777" w:rsidR="002F220B" w:rsidRPr="009914EE" w:rsidRDefault="002F220B" w:rsidP="005F4FF1">
            <w:pPr>
              <w:rPr>
                <w:b/>
              </w:rPr>
            </w:pPr>
            <w:r w:rsidRPr="009914EE">
              <w:rPr>
                <w:b/>
              </w:rPr>
              <w:t>Name</w:t>
            </w:r>
          </w:p>
        </w:tc>
        <w:tc>
          <w:tcPr>
            <w:tcW w:w="7784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29D6A46F" w14:textId="77777777" w:rsidR="002F220B" w:rsidRPr="00AE6696" w:rsidRDefault="00A510CE" w:rsidP="005F4FF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F220B" w:rsidRPr="009914EE" w14:paraId="185273D0" w14:textId="77777777" w:rsidTr="005F4FF1">
        <w:trPr>
          <w:trHeight w:val="397"/>
        </w:trPr>
        <w:tc>
          <w:tcPr>
            <w:tcW w:w="142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CE3C571" w14:textId="77777777" w:rsidR="002F220B" w:rsidRPr="009914EE" w:rsidRDefault="002F220B" w:rsidP="005F4FF1">
            <w:pPr>
              <w:rPr>
                <w:b/>
              </w:rPr>
            </w:pPr>
            <w:r w:rsidRPr="009914EE">
              <w:rPr>
                <w:b/>
              </w:rPr>
              <w:t>Address</w:t>
            </w:r>
          </w:p>
        </w:tc>
        <w:tc>
          <w:tcPr>
            <w:tcW w:w="7784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91A7DA1" w14:textId="77777777" w:rsidR="002F220B" w:rsidRPr="009914EE" w:rsidRDefault="00A510CE" w:rsidP="005F4FF1">
            <w: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1" w:name="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F220B" w:rsidRPr="009914EE" w14:paraId="5133B8D9" w14:textId="77777777" w:rsidTr="005F4FF1">
        <w:trPr>
          <w:trHeight w:val="397"/>
        </w:trPr>
        <w:tc>
          <w:tcPr>
            <w:tcW w:w="142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E31C2BD" w14:textId="77777777" w:rsidR="002F220B" w:rsidRPr="009914EE" w:rsidRDefault="002F220B" w:rsidP="005F4FF1">
            <w:pPr>
              <w:rPr>
                <w:b/>
              </w:rPr>
            </w:pPr>
          </w:p>
        </w:tc>
        <w:tc>
          <w:tcPr>
            <w:tcW w:w="7784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6088DC6" w14:textId="77777777" w:rsidR="002F220B" w:rsidRPr="009914EE" w:rsidRDefault="002F220B" w:rsidP="005F4FF1"/>
        </w:tc>
      </w:tr>
      <w:tr w:rsidR="002F220B" w:rsidRPr="009914EE" w14:paraId="61B677A5" w14:textId="77777777" w:rsidTr="005F4FF1">
        <w:trPr>
          <w:trHeight w:val="397"/>
        </w:trPr>
        <w:tc>
          <w:tcPr>
            <w:tcW w:w="142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8474774" w14:textId="77777777" w:rsidR="002F220B" w:rsidRPr="002150D4" w:rsidRDefault="002F220B" w:rsidP="005F4FF1">
            <w:pPr>
              <w:rPr>
                <w:b/>
              </w:rPr>
            </w:pPr>
            <w:r w:rsidRPr="002150D4">
              <w:rPr>
                <w:b/>
              </w:rPr>
              <w:t>State</w:t>
            </w:r>
          </w:p>
        </w:tc>
        <w:tc>
          <w:tcPr>
            <w:tcW w:w="5337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718D192F" w14:textId="19F54D3C" w:rsidR="002F220B" w:rsidRPr="009914EE" w:rsidRDefault="00615C8C" w:rsidP="005F4FF1">
            <w:r>
              <w:fldChar w:fldCharType="begin">
                <w:ffData>
                  <w:name w:val="state"/>
                  <w:enabled/>
                  <w:calcOnExit w:val="0"/>
                  <w:textInput/>
                </w:ffData>
              </w:fldChar>
            </w:r>
            <w:bookmarkStart w:id="2" w:name="st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2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D0C1D6E" w14:textId="77777777" w:rsidR="002F220B" w:rsidRPr="009914EE" w:rsidRDefault="002F220B" w:rsidP="005F4FF1">
            <w:pPr>
              <w:rPr>
                <w:b/>
              </w:rPr>
            </w:pPr>
            <w:r w:rsidRPr="009914EE">
              <w:rPr>
                <w:b/>
              </w:rPr>
              <w:t>Postcode</w:t>
            </w:r>
          </w:p>
        </w:tc>
        <w:tc>
          <w:tcPr>
            <w:tcW w:w="13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64D1DA74" w14:textId="77777777" w:rsidR="002F220B" w:rsidRPr="009914EE" w:rsidRDefault="00A510CE" w:rsidP="005F4FF1">
            <w:r>
              <w:fldChar w:fldCharType="begin">
                <w:ffData>
                  <w:name w:val="postcode"/>
                  <w:enabled/>
                  <w:calcOnExit w:val="0"/>
                  <w:textInput/>
                </w:ffData>
              </w:fldChar>
            </w:r>
            <w:bookmarkStart w:id="3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F220B" w:rsidRPr="009914EE" w14:paraId="4325D14F" w14:textId="77777777" w:rsidTr="005F4FF1">
        <w:trPr>
          <w:trHeight w:val="397"/>
        </w:trPr>
        <w:tc>
          <w:tcPr>
            <w:tcW w:w="142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018D72C" w14:textId="77777777" w:rsidR="002F220B" w:rsidRPr="009914EE" w:rsidRDefault="002F220B" w:rsidP="005F4FF1">
            <w:pPr>
              <w:rPr>
                <w:b/>
              </w:rPr>
            </w:pPr>
            <w:r w:rsidRPr="009914EE">
              <w:rPr>
                <w:b/>
              </w:rPr>
              <w:t>Telephone</w:t>
            </w:r>
          </w:p>
        </w:tc>
        <w:tc>
          <w:tcPr>
            <w:tcW w:w="28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440391D8" w14:textId="77777777" w:rsidR="002F220B" w:rsidRPr="009914EE" w:rsidRDefault="00A510CE" w:rsidP="005F4FF1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4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7FEE3A9" w14:textId="77777777" w:rsidR="002F220B" w:rsidRPr="009914EE" w:rsidRDefault="002F220B" w:rsidP="005F4FF1">
            <w:pPr>
              <w:rPr>
                <w:b/>
              </w:rPr>
            </w:pPr>
            <w:r w:rsidRPr="009914EE">
              <w:rPr>
                <w:b/>
              </w:rPr>
              <w:t>Email</w:t>
            </w:r>
          </w:p>
        </w:tc>
        <w:tc>
          <w:tcPr>
            <w:tcW w:w="4247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14:paraId="68709C37" w14:textId="77777777" w:rsidR="002F220B" w:rsidRPr="009914EE" w:rsidRDefault="00A510CE" w:rsidP="005F4FF1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C4978F0" w14:textId="77777777" w:rsidR="006C2C15" w:rsidRDefault="006C2C15" w:rsidP="006C2C15">
      <w:pPr>
        <w:rPr>
          <w:b/>
          <w:bCs/>
        </w:rPr>
      </w:pPr>
      <w:bookmarkStart w:id="6" w:name="_Hlk204180014"/>
      <w:bookmarkStart w:id="7" w:name="_Hlk204179836"/>
      <w:bookmarkStart w:id="8" w:name="_Hlk204179861"/>
    </w:p>
    <w:p w14:paraId="22FEE6C5" w14:textId="24B5E4C1" w:rsidR="006C2C15" w:rsidRDefault="006C2C15" w:rsidP="006C2C15">
      <w:pPr>
        <w:spacing w:after="0"/>
      </w:pPr>
      <w:r>
        <w:rPr>
          <w:b/>
        </w:rPr>
        <w:t>Institution (if applicable)</w:t>
      </w:r>
    </w:p>
    <w:tbl>
      <w:tblPr>
        <w:tblStyle w:val="TableGrid"/>
        <w:tblW w:w="92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1"/>
        <w:gridCol w:w="8388"/>
      </w:tblGrid>
      <w:tr w:rsidR="006C2C15" w:rsidRPr="009914EE" w14:paraId="4967D8B1" w14:textId="77777777" w:rsidTr="006D020F">
        <w:trPr>
          <w:trHeight w:val="397"/>
        </w:trPr>
        <w:tc>
          <w:tcPr>
            <w:tcW w:w="821" w:type="dxa"/>
            <w:vAlign w:val="center"/>
          </w:tcPr>
          <w:p w14:paraId="27E7D80D" w14:textId="77777777" w:rsidR="006C2C15" w:rsidRPr="009914EE" w:rsidRDefault="006C2C15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04584551" w14:textId="666084CE" w:rsidR="006C2C15" w:rsidRPr="009914EE" w:rsidRDefault="00615C8C" w:rsidP="006D020F">
            <w:r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bookmarkStart w:id="9" w:name="instit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9B1801B" w14:textId="35233FC5" w:rsidR="006C2C15" w:rsidRDefault="006C2C15" w:rsidP="006C2C15">
      <w:pPr>
        <w:spacing w:after="0"/>
      </w:pPr>
      <w:bookmarkStart w:id="10" w:name="_Hlk204180113"/>
      <w:r>
        <w:rPr>
          <w:b/>
        </w:rPr>
        <w:t>Title of research project</w:t>
      </w:r>
    </w:p>
    <w:tbl>
      <w:tblPr>
        <w:tblStyle w:val="TableGrid"/>
        <w:tblW w:w="92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1"/>
        <w:gridCol w:w="8388"/>
      </w:tblGrid>
      <w:tr w:rsidR="006C2C15" w:rsidRPr="009914EE" w14:paraId="7A31B423" w14:textId="77777777" w:rsidTr="006D020F">
        <w:trPr>
          <w:trHeight w:val="397"/>
        </w:trPr>
        <w:tc>
          <w:tcPr>
            <w:tcW w:w="821" w:type="dxa"/>
            <w:vMerge w:val="restart"/>
            <w:vAlign w:val="center"/>
          </w:tcPr>
          <w:p w14:paraId="40BDD6B2" w14:textId="77777777" w:rsidR="006C2C15" w:rsidRPr="009914EE" w:rsidRDefault="006C2C15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4DE235AB" w14:textId="76CFECA8" w:rsidR="006C2C15" w:rsidRPr="009914EE" w:rsidRDefault="00615C8C" w:rsidP="006D020F">
            <w:r>
              <w:fldChar w:fldCharType="begin">
                <w:ffData>
                  <w:name w:val="project_title"/>
                  <w:enabled/>
                  <w:calcOnExit w:val="0"/>
                  <w:textInput/>
                </w:ffData>
              </w:fldChar>
            </w:r>
            <w:bookmarkStart w:id="11" w:name="project_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bookmarkEnd w:id="10"/>
      <w:tr w:rsidR="006C2C15" w:rsidRPr="009914EE" w14:paraId="07DA6FD4" w14:textId="77777777" w:rsidTr="006D020F">
        <w:trPr>
          <w:trHeight w:val="397"/>
        </w:trPr>
        <w:tc>
          <w:tcPr>
            <w:tcW w:w="821" w:type="dxa"/>
            <w:vMerge/>
          </w:tcPr>
          <w:p w14:paraId="5FD8ACCE" w14:textId="77777777" w:rsidR="006C2C15" w:rsidRPr="009914EE" w:rsidRDefault="006C2C15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166A520D" w14:textId="77777777" w:rsidR="006C2C15" w:rsidRPr="009914EE" w:rsidRDefault="006C2C15" w:rsidP="006D020F"/>
        </w:tc>
      </w:tr>
    </w:tbl>
    <w:p w14:paraId="32D7C748" w14:textId="3E8C250A" w:rsidR="00B75D2A" w:rsidRDefault="00BF3935" w:rsidP="00B75D2A">
      <w:pPr>
        <w:spacing w:after="0"/>
      </w:pPr>
      <w:r w:rsidRPr="00BF3935">
        <w:rPr>
          <w:b/>
        </w:rPr>
        <w:t>Research plan with dates and an indication of the specific collection to be consulted (if applicable).</w:t>
      </w:r>
    </w:p>
    <w:tbl>
      <w:tblPr>
        <w:tblStyle w:val="TableGrid"/>
        <w:tblW w:w="92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1"/>
        <w:gridCol w:w="8388"/>
      </w:tblGrid>
      <w:tr w:rsidR="00B75D2A" w:rsidRPr="009914EE" w14:paraId="1FF9BF6B" w14:textId="77777777" w:rsidTr="006D020F">
        <w:trPr>
          <w:trHeight w:val="397"/>
        </w:trPr>
        <w:tc>
          <w:tcPr>
            <w:tcW w:w="821" w:type="dxa"/>
            <w:vMerge w:val="restart"/>
            <w:vAlign w:val="center"/>
          </w:tcPr>
          <w:p w14:paraId="1B04E9FA" w14:textId="77777777" w:rsidR="00B75D2A" w:rsidRPr="009914EE" w:rsidRDefault="00B75D2A" w:rsidP="006D020F">
            <w:pPr>
              <w:rPr>
                <w:b/>
              </w:rPr>
            </w:pPr>
            <w:bookmarkStart w:id="12" w:name="_Hlk204180051"/>
            <w:bookmarkStart w:id="13" w:name="_Hlk204180060"/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2690E6FA" w14:textId="319E4C49" w:rsidR="00B75D2A" w:rsidRPr="009914EE" w:rsidRDefault="00615C8C" w:rsidP="006D020F">
            <w:r>
              <w:fldChar w:fldCharType="begin">
                <w:ffData>
                  <w:name w:val="project_plan"/>
                  <w:enabled/>
                  <w:calcOnExit w:val="0"/>
                  <w:textInput/>
                </w:ffData>
              </w:fldChar>
            </w:r>
            <w:bookmarkStart w:id="14" w:name="project_pl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End w:id="6"/>
      <w:bookmarkEnd w:id="12"/>
      <w:tr w:rsidR="00B75D2A" w:rsidRPr="009914EE" w14:paraId="3DFEF859" w14:textId="77777777" w:rsidTr="006D020F">
        <w:trPr>
          <w:trHeight w:val="397"/>
        </w:trPr>
        <w:tc>
          <w:tcPr>
            <w:tcW w:w="821" w:type="dxa"/>
            <w:vMerge/>
          </w:tcPr>
          <w:p w14:paraId="4B3120FF" w14:textId="77777777" w:rsidR="00B75D2A" w:rsidRPr="009914EE" w:rsidRDefault="00B75D2A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36CBA829" w14:textId="77777777" w:rsidR="00B75D2A" w:rsidRPr="009914EE" w:rsidRDefault="00B75D2A" w:rsidP="006D020F"/>
        </w:tc>
      </w:tr>
      <w:bookmarkEnd w:id="13"/>
      <w:tr w:rsidR="00B75D2A" w:rsidRPr="009914EE" w14:paraId="2D23166B" w14:textId="77777777" w:rsidTr="006D020F">
        <w:trPr>
          <w:trHeight w:val="397"/>
        </w:trPr>
        <w:tc>
          <w:tcPr>
            <w:tcW w:w="821" w:type="dxa"/>
            <w:vMerge/>
          </w:tcPr>
          <w:p w14:paraId="798A44CC" w14:textId="77777777" w:rsidR="00B75D2A" w:rsidRPr="009914EE" w:rsidRDefault="00B75D2A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487E377A" w14:textId="77777777" w:rsidR="00B75D2A" w:rsidRPr="009914EE" w:rsidRDefault="00B75D2A" w:rsidP="006D020F"/>
        </w:tc>
      </w:tr>
      <w:tr w:rsidR="00B75D2A" w:rsidRPr="009914EE" w14:paraId="729BA326" w14:textId="77777777" w:rsidTr="006D020F">
        <w:trPr>
          <w:trHeight w:val="397"/>
        </w:trPr>
        <w:tc>
          <w:tcPr>
            <w:tcW w:w="821" w:type="dxa"/>
            <w:vMerge/>
          </w:tcPr>
          <w:p w14:paraId="361FCB35" w14:textId="77777777" w:rsidR="00B75D2A" w:rsidRPr="009914EE" w:rsidRDefault="00B75D2A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7CC37CE7" w14:textId="77777777" w:rsidR="00B75D2A" w:rsidRPr="009914EE" w:rsidRDefault="00B75D2A" w:rsidP="006D020F"/>
        </w:tc>
      </w:tr>
      <w:tr w:rsidR="00B75D2A" w:rsidRPr="009914EE" w14:paraId="28F68339" w14:textId="77777777" w:rsidTr="006D020F">
        <w:trPr>
          <w:trHeight w:val="397"/>
        </w:trPr>
        <w:tc>
          <w:tcPr>
            <w:tcW w:w="821" w:type="dxa"/>
            <w:vMerge/>
          </w:tcPr>
          <w:p w14:paraId="57CEE4F6" w14:textId="77777777" w:rsidR="00B75D2A" w:rsidRPr="009914EE" w:rsidRDefault="00B75D2A" w:rsidP="006D020F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37328A75" w14:textId="77777777" w:rsidR="00B75D2A" w:rsidRPr="009914EE" w:rsidRDefault="00B75D2A" w:rsidP="006D020F"/>
        </w:tc>
      </w:tr>
    </w:tbl>
    <w:p w14:paraId="2259C0BD" w14:textId="52394398" w:rsidR="00423F66" w:rsidRDefault="00BF3935" w:rsidP="00423F66">
      <w:pPr>
        <w:spacing w:after="0"/>
      </w:pPr>
      <w:bookmarkStart w:id="15" w:name="_Hlk204179883"/>
      <w:r w:rsidRPr="00BF3935">
        <w:rPr>
          <w:b/>
        </w:rPr>
        <w:t>Publication plan or other expected outcomes (for example, and exhibition or film).</w:t>
      </w:r>
    </w:p>
    <w:tbl>
      <w:tblPr>
        <w:tblStyle w:val="TableGrid"/>
        <w:tblW w:w="920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1"/>
        <w:gridCol w:w="8388"/>
      </w:tblGrid>
      <w:tr w:rsidR="00423F66" w:rsidRPr="009914EE" w14:paraId="4137BC50" w14:textId="77777777" w:rsidTr="005F4FF1">
        <w:trPr>
          <w:trHeight w:val="397"/>
        </w:trPr>
        <w:tc>
          <w:tcPr>
            <w:tcW w:w="821" w:type="dxa"/>
            <w:vMerge w:val="restart"/>
            <w:vAlign w:val="center"/>
          </w:tcPr>
          <w:p w14:paraId="6843CDB4" w14:textId="77777777" w:rsidR="00423F66" w:rsidRPr="009914EE" w:rsidRDefault="00423F66" w:rsidP="005F4FF1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0C375154" w14:textId="0F137700" w:rsidR="00423F66" w:rsidRPr="009914EE" w:rsidRDefault="00615C8C" w:rsidP="005F4FF1">
            <w:r>
              <w:fldChar w:fldCharType="begin">
                <w:ffData>
                  <w:name w:val="publish_plan"/>
                  <w:enabled/>
                  <w:calcOnExit w:val="0"/>
                  <w:textInput/>
                </w:ffData>
              </w:fldChar>
            </w:r>
            <w:bookmarkStart w:id="16" w:name="publish_pl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End w:id="7"/>
      <w:tr w:rsidR="00423F66" w:rsidRPr="009914EE" w14:paraId="48BE7CF5" w14:textId="77777777" w:rsidTr="005F4FF1">
        <w:trPr>
          <w:trHeight w:val="397"/>
        </w:trPr>
        <w:tc>
          <w:tcPr>
            <w:tcW w:w="821" w:type="dxa"/>
            <w:vMerge/>
          </w:tcPr>
          <w:p w14:paraId="124016C4" w14:textId="77777777" w:rsidR="00423F66" w:rsidRPr="009914EE" w:rsidRDefault="00423F66" w:rsidP="005F4FF1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3FB61E8A" w14:textId="77777777" w:rsidR="00423F66" w:rsidRPr="009914EE" w:rsidRDefault="00423F66" w:rsidP="005F4FF1"/>
        </w:tc>
      </w:tr>
      <w:tr w:rsidR="00423F66" w:rsidRPr="009914EE" w14:paraId="6BA99204" w14:textId="77777777" w:rsidTr="005F4FF1">
        <w:trPr>
          <w:trHeight w:val="397"/>
        </w:trPr>
        <w:tc>
          <w:tcPr>
            <w:tcW w:w="821" w:type="dxa"/>
            <w:vMerge/>
          </w:tcPr>
          <w:p w14:paraId="4ECCA143" w14:textId="77777777" w:rsidR="00423F66" w:rsidRPr="009914EE" w:rsidRDefault="00423F66" w:rsidP="005F4FF1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1B537483" w14:textId="77777777" w:rsidR="00423F66" w:rsidRPr="009914EE" w:rsidRDefault="00423F66" w:rsidP="005F4FF1"/>
        </w:tc>
      </w:tr>
      <w:tr w:rsidR="00423F66" w:rsidRPr="009914EE" w14:paraId="365C1453" w14:textId="77777777" w:rsidTr="005F4FF1">
        <w:trPr>
          <w:trHeight w:val="397"/>
        </w:trPr>
        <w:tc>
          <w:tcPr>
            <w:tcW w:w="821" w:type="dxa"/>
            <w:vMerge/>
          </w:tcPr>
          <w:p w14:paraId="635387C8" w14:textId="77777777" w:rsidR="00423F66" w:rsidRPr="009914EE" w:rsidRDefault="00423F66" w:rsidP="005F4FF1">
            <w:pPr>
              <w:rPr>
                <w:b/>
              </w:rPr>
            </w:pPr>
          </w:p>
        </w:tc>
        <w:tc>
          <w:tcPr>
            <w:tcW w:w="8388" w:type="dxa"/>
            <w:shd w:val="clear" w:color="auto" w:fill="E7E6E6" w:themeFill="background2"/>
            <w:vAlign w:val="center"/>
          </w:tcPr>
          <w:p w14:paraId="168CE5E4" w14:textId="77777777" w:rsidR="00423F66" w:rsidRPr="009914EE" w:rsidRDefault="00423F66" w:rsidP="005F4FF1"/>
        </w:tc>
      </w:tr>
    </w:tbl>
    <w:bookmarkEnd w:id="8"/>
    <w:bookmarkEnd w:id="15"/>
    <w:p w14:paraId="5D95B48E" w14:textId="2D792BE3" w:rsidR="00BB2B9E" w:rsidRDefault="00BB2B9E" w:rsidP="00BB2B9E">
      <w:r>
        <w:t>Please attach:</w:t>
      </w:r>
    </w:p>
    <w:p w14:paraId="72599CEB" w14:textId="74B28340" w:rsidR="00BB2B9E" w:rsidRDefault="00BB2B9E" w:rsidP="00BB2B9E">
      <w:pPr>
        <w:pStyle w:val="ListParagraph"/>
        <w:numPr>
          <w:ilvl w:val="0"/>
          <w:numId w:val="9"/>
        </w:numPr>
      </w:pPr>
      <w:r>
        <w:t>S</w:t>
      </w:r>
      <w:r w:rsidRPr="00BB2B9E">
        <w:t>ummary of your research project explaining its significance to Australian LGBTQA+ history.</w:t>
      </w:r>
      <w:r>
        <w:br/>
      </w:r>
      <w:r w:rsidRPr="00BB2B9E">
        <w:t>(</w:t>
      </w:r>
      <w:r>
        <w:t>No more than t</w:t>
      </w:r>
      <w:r w:rsidRPr="00BB2B9E">
        <w:t>wo page</w:t>
      </w:r>
      <w:r>
        <w:t>s.</w:t>
      </w:r>
      <w:r w:rsidRPr="00BB2B9E">
        <w:t>)</w:t>
      </w:r>
    </w:p>
    <w:p w14:paraId="58247E4C" w14:textId="1C61E34C" w:rsidR="00BB2B9E" w:rsidRDefault="00BB2B9E" w:rsidP="00BB2B9E">
      <w:pPr>
        <w:pStyle w:val="ListParagraph"/>
        <w:numPr>
          <w:ilvl w:val="0"/>
          <w:numId w:val="9"/>
        </w:numPr>
      </w:pPr>
      <w:r>
        <w:t>D</w:t>
      </w:r>
      <w:r w:rsidRPr="00BB2B9E">
        <w:t>etailed budget for up to $5000</w:t>
      </w:r>
      <w:r>
        <w:t>.</w:t>
      </w:r>
      <w:r>
        <w:br/>
        <w:t>May include airfares, accommodation, per diems, photocopying and other costs.</w:t>
      </w:r>
    </w:p>
    <w:p w14:paraId="72556410" w14:textId="0620A57C" w:rsidR="00BB2B9E" w:rsidRDefault="00BB2B9E" w:rsidP="00BB2B9E">
      <w:pPr>
        <w:pStyle w:val="ListParagraph"/>
        <w:numPr>
          <w:ilvl w:val="0"/>
          <w:numId w:val="9"/>
        </w:numPr>
      </w:pPr>
      <w:r>
        <w:t>Your CV</w:t>
      </w:r>
    </w:p>
    <w:p w14:paraId="739AEAF2" w14:textId="032CE8EC" w:rsidR="00883BA6" w:rsidRPr="00E43D84" w:rsidRDefault="00BB2B9E" w:rsidP="00BB2B9E">
      <w:r>
        <w:t xml:space="preserve">Applications should be emailed to: </w:t>
      </w:r>
      <w:bookmarkStart w:id="17" w:name="_Hlk204180518"/>
      <w:r w:rsidR="009758DC">
        <w:fldChar w:fldCharType="begin"/>
      </w:r>
      <w:r w:rsidR="009758DC">
        <w:instrText>HYPERLINK "mailto:president@queerarchives.org.au?subject=Research%20fellowship%20application"</w:instrText>
      </w:r>
      <w:r w:rsidR="009758DC">
        <w:fldChar w:fldCharType="separate"/>
      </w:r>
      <w:r w:rsidRPr="009758DC">
        <w:rPr>
          <w:rStyle w:val="Hyperlink"/>
        </w:rPr>
        <w:t>president@queerarchives.org.au</w:t>
      </w:r>
      <w:bookmarkEnd w:id="17"/>
      <w:r w:rsidR="009758DC">
        <w:fldChar w:fldCharType="end"/>
      </w:r>
      <w:r w:rsidR="009758DC">
        <w:t>.</w:t>
      </w:r>
    </w:p>
    <w:sectPr w:rsidR="00883BA6" w:rsidRPr="00E43D84" w:rsidSect="00AE66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3CB7" w14:textId="77777777" w:rsidR="00F71D16" w:rsidRDefault="00F71D16" w:rsidP="000416A1">
      <w:pPr>
        <w:spacing w:after="0" w:line="240" w:lineRule="auto"/>
      </w:pPr>
      <w:r>
        <w:separator/>
      </w:r>
    </w:p>
  </w:endnote>
  <w:endnote w:type="continuationSeparator" w:id="0">
    <w:p w14:paraId="3649AFC0" w14:textId="77777777" w:rsidR="00F71D16" w:rsidRDefault="00F71D16" w:rsidP="000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6F4A" w14:textId="0088DED8" w:rsidR="004C6AB8" w:rsidRPr="000874D2" w:rsidRDefault="000874D2" w:rsidP="000874D2">
    <w:pPr>
      <w:pStyle w:val="Footer"/>
      <w:jc w:val="center"/>
    </w:pPr>
    <w:r w:rsidRPr="0013405D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8149C">
      <w:rPr>
        <w:noProof/>
      </w:rPr>
      <w:t>2</w:t>
    </w:r>
    <w:r>
      <w:rPr>
        <w:noProof/>
      </w:rPr>
      <w:fldChar w:fldCharType="end"/>
    </w:r>
    <w:r w:rsidRPr="0013405D">
      <w:rPr>
        <w:noProof/>
      </w:rPr>
      <w:ptab w:relativeTo="margin" w:alignment="right" w:leader="none"/>
    </w:r>
    <w:r w:rsidRPr="0013405D">
      <w:rPr>
        <w:noProof/>
        <w:sz w:val="14"/>
      </w:rPr>
      <w:fldChar w:fldCharType="begin"/>
    </w:r>
    <w:r w:rsidRPr="0013405D">
      <w:rPr>
        <w:noProof/>
        <w:sz w:val="14"/>
      </w:rPr>
      <w:instrText xml:space="preserve"> FILENAME \* MERGEFORMAT </w:instrText>
    </w:r>
    <w:r w:rsidRPr="0013405D">
      <w:rPr>
        <w:noProof/>
        <w:sz w:val="14"/>
      </w:rPr>
      <w:fldChar w:fldCharType="separate"/>
    </w:r>
    <w:r w:rsidR="00BA65A3">
      <w:rPr>
        <w:noProof/>
        <w:sz w:val="14"/>
      </w:rPr>
      <w:t>Research Fellowship Application Form 2025_1.docx</w:t>
    </w:r>
    <w:r w:rsidRPr="0013405D">
      <w:rPr>
        <w:noProof/>
        <w:sz w:val="14"/>
      </w:rPr>
      <w:fldChar w:fldCharType="end"/>
    </w:r>
    <w:r>
      <w:rPr>
        <w:noProof/>
        <w:sz w:val="14"/>
      </w:rPr>
      <w:br/>
    </w:r>
    <w:r>
      <w:rPr>
        <w:noProof/>
        <w:sz w:val="14"/>
      </w:rPr>
      <w:ptab w:relativeTo="margin" w:alignment="right" w:leader="none"/>
    </w:r>
    <w:r>
      <w:rPr>
        <w:noProof/>
        <w:sz w:val="14"/>
      </w:rPr>
      <w:fldChar w:fldCharType="begin"/>
    </w:r>
    <w:r>
      <w:rPr>
        <w:noProof/>
        <w:sz w:val="14"/>
      </w:rPr>
      <w:instrText xml:space="preserve"> SAVEDATE  \@ "d/MM/yyyy h:mm am/pm"  \* MERGEFORMAT </w:instrText>
    </w:r>
    <w:r>
      <w:rPr>
        <w:noProof/>
        <w:sz w:val="14"/>
      </w:rPr>
      <w:fldChar w:fldCharType="separate"/>
    </w:r>
    <w:r w:rsidR="00262499">
      <w:rPr>
        <w:noProof/>
        <w:sz w:val="14"/>
      </w:rPr>
      <w:t>23/07/2025 5:51 pm</w:t>
    </w:r>
    <w:r>
      <w:rPr>
        <w:noProof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81A2" w14:textId="58067E02" w:rsidR="004C6AB8" w:rsidRPr="000B6864" w:rsidRDefault="0013405D">
    <w:pPr>
      <w:pStyle w:val="Footer"/>
      <w:jc w:val="center"/>
    </w:pPr>
    <w:r w:rsidRPr="0013405D">
      <w:rPr>
        <w:noProof/>
      </w:rP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8149C">
      <w:rPr>
        <w:noProof/>
      </w:rPr>
      <w:t>1</w:t>
    </w:r>
    <w:r>
      <w:rPr>
        <w:noProof/>
      </w:rPr>
      <w:fldChar w:fldCharType="end"/>
    </w:r>
    <w:r w:rsidRPr="0013405D">
      <w:rPr>
        <w:noProof/>
      </w:rPr>
      <w:ptab w:relativeTo="margin" w:alignment="right" w:leader="none"/>
    </w:r>
    <w:r w:rsidRPr="0013405D">
      <w:rPr>
        <w:noProof/>
        <w:sz w:val="14"/>
      </w:rPr>
      <w:fldChar w:fldCharType="begin"/>
    </w:r>
    <w:r w:rsidRPr="0013405D">
      <w:rPr>
        <w:noProof/>
        <w:sz w:val="14"/>
      </w:rPr>
      <w:instrText xml:space="preserve"> FILENAME \* MERGEFORMAT </w:instrText>
    </w:r>
    <w:r w:rsidRPr="0013405D">
      <w:rPr>
        <w:noProof/>
        <w:sz w:val="14"/>
      </w:rPr>
      <w:fldChar w:fldCharType="separate"/>
    </w:r>
    <w:r w:rsidR="00BA65A3">
      <w:rPr>
        <w:noProof/>
        <w:sz w:val="14"/>
      </w:rPr>
      <w:t>Research Fellowship Application Form 2025_1.docx</w:t>
    </w:r>
    <w:r w:rsidRPr="0013405D">
      <w:rPr>
        <w:noProof/>
        <w:sz w:val="14"/>
      </w:rPr>
      <w:fldChar w:fldCharType="end"/>
    </w:r>
    <w:r w:rsidR="000C08AE">
      <w:rPr>
        <w:noProof/>
        <w:sz w:val="14"/>
      </w:rPr>
      <w:br/>
    </w:r>
    <w:r w:rsidR="000C08AE">
      <w:rPr>
        <w:noProof/>
        <w:sz w:val="14"/>
      </w:rPr>
      <w:ptab w:relativeTo="margin" w:alignment="right" w:leader="none"/>
    </w:r>
    <w:r w:rsidR="000B6864">
      <w:rPr>
        <w:noProof/>
        <w:sz w:val="14"/>
      </w:rPr>
      <w:fldChar w:fldCharType="begin"/>
    </w:r>
    <w:r w:rsidR="000B6864">
      <w:rPr>
        <w:noProof/>
        <w:sz w:val="14"/>
      </w:rPr>
      <w:instrText xml:space="preserve"> SAVEDATE  \@ "d/MM/yyyy h:mm am/pm"  \* MERGEFORMAT </w:instrText>
    </w:r>
    <w:r w:rsidR="000B6864">
      <w:rPr>
        <w:noProof/>
        <w:sz w:val="14"/>
      </w:rPr>
      <w:fldChar w:fldCharType="separate"/>
    </w:r>
    <w:r w:rsidR="00262499">
      <w:rPr>
        <w:noProof/>
        <w:sz w:val="14"/>
      </w:rPr>
      <w:t>23/07/2025 5:51 pm</w:t>
    </w:r>
    <w:r w:rsidR="000B6864">
      <w:rPr>
        <w:noProof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E73E" w14:textId="77777777" w:rsidR="00F71D16" w:rsidRDefault="00F71D16" w:rsidP="000416A1">
      <w:pPr>
        <w:spacing w:after="0" w:line="240" w:lineRule="auto"/>
      </w:pPr>
      <w:r>
        <w:separator/>
      </w:r>
    </w:p>
  </w:footnote>
  <w:footnote w:type="continuationSeparator" w:id="0">
    <w:p w14:paraId="724F452D" w14:textId="77777777" w:rsidR="00F71D16" w:rsidRDefault="00F71D16" w:rsidP="0004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72D5" w14:textId="654EA9EB" w:rsidR="00D00FD5" w:rsidRPr="0036351C" w:rsidRDefault="00BD01D8" w:rsidP="00D00FD5">
    <w:pPr>
      <w:pStyle w:val="Header"/>
      <w:rPr>
        <w:b/>
      </w:rPr>
    </w:pPr>
    <w:r>
      <w:rPr>
        <w:noProof/>
        <w:lang w:eastAsia="en-AU"/>
      </w:rPr>
      <w:drawing>
        <wp:anchor distT="0" distB="0" distL="114300" distR="114300" simplePos="0" relativeHeight="251659262" behindDoc="0" locked="0" layoutInCell="1" allowOverlap="1" wp14:anchorId="5DB8B95F" wp14:editId="12AC6A73">
          <wp:simplePos x="0" y="0"/>
          <wp:positionH relativeFrom="column">
            <wp:posOffset>4525645</wp:posOffset>
          </wp:positionH>
          <wp:positionV relativeFrom="paragraph">
            <wp:posOffset>-207645</wp:posOffset>
          </wp:positionV>
          <wp:extent cx="1054800" cy="608400"/>
          <wp:effectExtent l="0" t="0" r="0" b="127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32"/>
          <w:szCs w:val="32"/>
        </w:rPr>
        <w:alias w:val="Title"/>
        <w:tag w:val=""/>
        <w:id w:val="18859044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D6CDE">
          <w:rPr>
            <w:b/>
            <w:sz w:val="32"/>
            <w:szCs w:val="32"/>
          </w:rPr>
          <w:t>Research Fellowship Application Form</w:t>
        </w:r>
      </w:sdtContent>
    </w:sdt>
  </w:p>
  <w:p w14:paraId="4BB417D7" w14:textId="77777777" w:rsidR="00D00FD5" w:rsidRPr="00D00FD5" w:rsidRDefault="00D00FD5">
    <w:pPr>
      <w:pStyle w:val="Header"/>
      <w:rPr>
        <w:sz w:val="28"/>
        <w:lang w:eastAsia="en-AU"/>
      </w:rPr>
    </w:pPr>
    <w:r w:rsidRPr="002C1F1A">
      <w:rPr>
        <w:noProof/>
        <w:sz w:val="32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C77B2" wp14:editId="7108D129">
              <wp:simplePos x="0" y="0"/>
              <wp:positionH relativeFrom="column">
                <wp:posOffset>-25400</wp:posOffset>
              </wp:positionH>
              <wp:positionV relativeFrom="paragraph">
                <wp:posOffset>176530</wp:posOffset>
              </wp:positionV>
              <wp:extent cx="4500000" cy="0"/>
              <wp:effectExtent l="0" t="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E2816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3.9pt" to="352.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" strokecolor="black [3200]" strokeweight="1.5pt">
              <v:stroke joinstyle="miter"/>
            </v:line>
          </w:pict>
        </mc:Fallback>
      </mc:AlternateContent>
    </w:r>
  </w:p>
  <w:p w14:paraId="5703715E" w14:textId="77777777" w:rsidR="00B379A4" w:rsidRDefault="00B379A4" w:rsidP="005807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D146" w14:textId="77777777" w:rsidR="004C6AB8" w:rsidRPr="003033D6" w:rsidRDefault="00BD01D8" w:rsidP="004C6AB8">
    <w:pPr>
      <w:spacing w:after="0"/>
      <w:rPr>
        <w:rFonts w:ascii="Tahoma" w:hAnsi="Tahoma" w:cs="Tahoma"/>
        <w:sz w:val="18"/>
      </w:rPr>
    </w:pPr>
    <w:r>
      <w:rPr>
        <w:rFonts w:ascii="Tahoma" w:hAnsi="Tahoma" w:cs="Tahoma"/>
        <w:b/>
        <w:noProof/>
        <w:sz w:val="18"/>
        <w:lang w:eastAsia="en-AU"/>
      </w:rPr>
      <w:drawing>
        <wp:anchor distT="0" distB="0" distL="114300" distR="114300" simplePos="0" relativeHeight="251660287" behindDoc="0" locked="0" layoutInCell="1" allowOverlap="1" wp14:anchorId="7A4D0881" wp14:editId="784C2B61">
          <wp:simplePos x="0" y="0"/>
          <wp:positionH relativeFrom="column">
            <wp:posOffset>4235450</wp:posOffset>
          </wp:positionH>
          <wp:positionV relativeFrom="paragraph">
            <wp:posOffset>-25400</wp:posOffset>
          </wp:positionV>
          <wp:extent cx="1562400" cy="900000"/>
          <wp:effectExtent l="0" t="0" r="0" b="0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AB8" w:rsidRPr="003033D6">
      <w:rPr>
        <w:rFonts w:ascii="Tahoma" w:hAnsi="Tahoma" w:cs="Tahoma"/>
        <w:sz w:val="18"/>
      </w:rPr>
      <w:t xml:space="preserve">PO Box </w:t>
    </w:r>
    <w:r w:rsidR="00671643">
      <w:rPr>
        <w:rFonts w:ascii="Tahoma" w:hAnsi="Tahoma" w:cs="Tahoma"/>
        <w:sz w:val="18"/>
      </w:rPr>
      <w:t>2124</w:t>
    </w:r>
  </w:p>
  <w:p w14:paraId="2D561524" w14:textId="77777777" w:rsidR="004C6AB8" w:rsidRPr="003033D6" w:rsidRDefault="00671643" w:rsidP="004C6AB8">
    <w:pPr>
      <w:spacing w:after="0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St Kilda West</w:t>
    </w:r>
    <w:r w:rsidR="004C6AB8" w:rsidRPr="003033D6">
      <w:rPr>
        <w:rFonts w:ascii="Tahoma" w:hAnsi="Tahoma" w:cs="Tahoma"/>
        <w:sz w:val="18"/>
      </w:rPr>
      <w:t>, Vic 3</w:t>
    </w:r>
    <w:r>
      <w:rPr>
        <w:rFonts w:ascii="Tahoma" w:hAnsi="Tahoma" w:cs="Tahoma"/>
        <w:sz w:val="18"/>
      </w:rPr>
      <w:t>18</w:t>
    </w:r>
    <w:r w:rsidR="004C6AB8" w:rsidRPr="003033D6">
      <w:rPr>
        <w:rFonts w:ascii="Tahoma" w:hAnsi="Tahoma" w:cs="Tahoma"/>
        <w:sz w:val="18"/>
      </w:rPr>
      <w:t>2, AUSTRALIA</w:t>
    </w:r>
  </w:p>
  <w:p w14:paraId="5A75CE15" w14:textId="37F6D2BA" w:rsidR="004C6AB8" w:rsidRPr="005D2AB6" w:rsidRDefault="004C6AB8" w:rsidP="004C6AB8">
    <w:pPr>
      <w:spacing w:after="0"/>
      <w:rPr>
        <w:rFonts w:ascii="Tahoma" w:hAnsi="Tahoma" w:cs="Tahoma"/>
        <w:sz w:val="18"/>
        <w:lang w:val="fr-FR"/>
      </w:rPr>
    </w:pPr>
    <w:r w:rsidRPr="005D2AB6">
      <w:rPr>
        <w:rFonts w:ascii="Tahoma" w:hAnsi="Tahoma" w:cs="Tahoma"/>
        <w:sz w:val="18"/>
        <w:lang w:val="fr-FR"/>
      </w:rPr>
      <w:t xml:space="preserve">Email: </w:t>
    </w:r>
    <w:hyperlink r:id="rId3" w:history="1">
      <w:r w:rsidR="001C1FD1" w:rsidRPr="005D2AB6">
        <w:rPr>
          <w:rStyle w:val="Hyperlink"/>
          <w:rFonts w:ascii="Tahoma" w:hAnsi="Tahoma" w:cs="Tahoma"/>
          <w:sz w:val="18"/>
          <w:lang w:val="fr-FR"/>
        </w:rPr>
        <w:t>mail@queerarchives.org.au</w:t>
      </w:r>
    </w:hyperlink>
  </w:p>
  <w:p w14:paraId="746FEAD2" w14:textId="5AB17625" w:rsidR="004C6AB8" w:rsidRPr="005D2AB6" w:rsidRDefault="004C6AB8" w:rsidP="004C6AB8">
    <w:pPr>
      <w:tabs>
        <w:tab w:val="left" w:pos="4060"/>
      </w:tabs>
      <w:spacing w:after="0"/>
      <w:rPr>
        <w:rFonts w:ascii="Tahoma" w:hAnsi="Tahoma" w:cs="Tahoma"/>
        <w:sz w:val="18"/>
        <w:lang w:val="fr-FR"/>
      </w:rPr>
    </w:pPr>
    <w:r w:rsidRPr="005D2AB6">
      <w:rPr>
        <w:rFonts w:ascii="Tahoma" w:hAnsi="Tahoma" w:cs="Tahoma"/>
        <w:sz w:val="18"/>
        <w:lang w:val="fr-FR"/>
      </w:rPr>
      <w:t xml:space="preserve">Website: </w:t>
    </w:r>
    <w:hyperlink r:id="rId4" w:history="1">
      <w:r w:rsidR="001C1FD1" w:rsidRPr="005D2AB6">
        <w:rPr>
          <w:rStyle w:val="Hyperlink"/>
          <w:rFonts w:ascii="Tahoma" w:hAnsi="Tahoma" w:cs="Tahoma"/>
          <w:sz w:val="18"/>
          <w:lang w:val="fr-FR"/>
        </w:rPr>
        <w:t>queerarchives.org.au</w:t>
      </w:r>
    </w:hyperlink>
  </w:p>
  <w:p w14:paraId="04906969" w14:textId="77777777" w:rsidR="004C6AB8" w:rsidRPr="003033D6" w:rsidRDefault="004C6AB8" w:rsidP="004C6AB8">
    <w:pPr>
      <w:spacing w:after="0"/>
      <w:rPr>
        <w:rFonts w:ascii="Tahoma" w:hAnsi="Tahoma" w:cs="Tahoma"/>
        <w:sz w:val="18"/>
      </w:rPr>
    </w:pPr>
    <w:r w:rsidRPr="003033D6">
      <w:rPr>
        <w:rFonts w:ascii="Tahoma" w:hAnsi="Tahoma" w:cs="Tahoma"/>
        <w:sz w:val="18"/>
      </w:rPr>
      <w:t>Incorporated Assn No. A0000240Z</w:t>
    </w:r>
  </w:p>
  <w:p w14:paraId="3328A302" w14:textId="77777777" w:rsidR="004C6AB8" w:rsidRPr="003033D6" w:rsidRDefault="004C6AB8" w:rsidP="004C6AB8">
    <w:pPr>
      <w:spacing w:after="0"/>
      <w:rPr>
        <w:sz w:val="18"/>
      </w:rPr>
    </w:pPr>
    <w:r w:rsidRPr="003033D6">
      <w:rPr>
        <w:rFonts w:ascii="Tahoma" w:hAnsi="Tahoma" w:cs="Tahoma"/>
        <w:sz w:val="18"/>
      </w:rPr>
      <w:t>ABN 92 450 443 760</w:t>
    </w:r>
  </w:p>
  <w:p w14:paraId="3902509B" w14:textId="77777777" w:rsidR="004C6AB8" w:rsidRDefault="00883BA6">
    <w:pPr>
      <w:pStyle w:val="Header"/>
    </w:pPr>
    <w:r w:rsidRPr="002C1F1A">
      <w:rPr>
        <w:noProof/>
        <w:sz w:val="32"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292572" wp14:editId="4E8E4DF8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417600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6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6D0F1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328.8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&#13;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58B"/>
    <w:multiLevelType w:val="hybridMultilevel"/>
    <w:tmpl w:val="8796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22C"/>
    <w:multiLevelType w:val="hybridMultilevel"/>
    <w:tmpl w:val="B7828822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EA1"/>
    <w:multiLevelType w:val="hybridMultilevel"/>
    <w:tmpl w:val="88ACC90C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1B63"/>
    <w:multiLevelType w:val="hybridMultilevel"/>
    <w:tmpl w:val="BFACAA52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30E"/>
    <w:multiLevelType w:val="hybridMultilevel"/>
    <w:tmpl w:val="50B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D1872"/>
    <w:multiLevelType w:val="hybridMultilevel"/>
    <w:tmpl w:val="E0501D0A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5775"/>
    <w:multiLevelType w:val="hybridMultilevel"/>
    <w:tmpl w:val="B2F4A7B6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E733E"/>
    <w:multiLevelType w:val="hybridMultilevel"/>
    <w:tmpl w:val="9F04E994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261"/>
    <w:multiLevelType w:val="hybridMultilevel"/>
    <w:tmpl w:val="938AAAC8"/>
    <w:lvl w:ilvl="0" w:tplc="AC6C3F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position w:val="-6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3913">
    <w:abstractNumId w:val="6"/>
  </w:num>
  <w:num w:numId="2" w16cid:durableId="1358852019">
    <w:abstractNumId w:val="8"/>
  </w:num>
  <w:num w:numId="3" w16cid:durableId="580455133">
    <w:abstractNumId w:val="5"/>
  </w:num>
  <w:num w:numId="4" w16cid:durableId="1882279670">
    <w:abstractNumId w:val="7"/>
  </w:num>
  <w:num w:numId="5" w16cid:durableId="1742288903">
    <w:abstractNumId w:val="2"/>
  </w:num>
  <w:num w:numId="6" w16cid:durableId="1962180504">
    <w:abstractNumId w:val="1"/>
  </w:num>
  <w:num w:numId="7" w16cid:durableId="177350942">
    <w:abstractNumId w:val="3"/>
  </w:num>
  <w:num w:numId="8" w16cid:durableId="1621456837">
    <w:abstractNumId w:val="4"/>
  </w:num>
  <w:num w:numId="9" w16cid:durableId="21253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DE"/>
    <w:rsid w:val="00032383"/>
    <w:rsid w:val="000416A1"/>
    <w:rsid w:val="000730C7"/>
    <w:rsid w:val="000874D2"/>
    <w:rsid w:val="000B6864"/>
    <w:rsid w:val="000C08AE"/>
    <w:rsid w:val="000D4206"/>
    <w:rsid w:val="0013405D"/>
    <w:rsid w:val="00140DDB"/>
    <w:rsid w:val="00187C36"/>
    <w:rsid w:val="001C1FD1"/>
    <w:rsid w:val="001D6CDE"/>
    <w:rsid w:val="0021212D"/>
    <w:rsid w:val="00214ABB"/>
    <w:rsid w:val="002150D4"/>
    <w:rsid w:val="00220A70"/>
    <w:rsid w:val="00234D37"/>
    <w:rsid w:val="00247387"/>
    <w:rsid w:val="00262499"/>
    <w:rsid w:val="002D1350"/>
    <w:rsid w:val="002E5DD0"/>
    <w:rsid w:val="002F220B"/>
    <w:rsid w:val="003478F8"/>
    <w:rsid w:val="0035765B"/>
    <w:rsid w:val="003A486C"/>
    <w:rsid w:val="003C4068"/>
    <w:rsid w:val="00403EFD"/>
    <w:rsid w:val="00423F66"/>
    <w:rsid w:val="00454336"/>
    <w:rsid w:val="00456FA2"/>
    <w:rsid w:val="00482EAE"/>
    <w:rsid w:val="00491E67"/>
    <w:rsid w:val="00493A27"/>
    <w:rsid w:val="004B7B6A"/>
    <w:rsid w:val="004C6AB8"/>
    <w:rsid w:val="004E0642"/>
    <w:rsid w:val="004F7271"/>
    <w:rsid w:val="00532300"/>
    <w:rsid w:val="0055362F"/>
    <w:rsid w:val="0057571E"/>
    <w:rsid w:val="00580704"/>
    <w:rsid w:val="00590A9C"/>
    <w:rsid w:val="005C6918"/>
    <w:rsid w:val="005D2AB6"/>
    <w:rsid w:val="005E4CF3"/>
    <w:rsid w:val="006042AB"/>
    <w:rsid w:val="006110C1"/>
    <w:rsid w:val="00615C8C"/>
    <w:rsid w:val="00622122"/>
    <w:rsid w:val="0065726F"/>
    <w:rsid w:val="00664618"/>
    <w:rsid w:val="00671643"/>
    <w:rsid w:val="006A1CC2"/>
    <w:rsid w:val="006A5024"/>
    <w:rsid w:val="006C2C15"/>
    <w:rsid w:val="006F5857"/>
    <w:rsid w:val="007046D5"/>
    <w:rsid w:val="007E5C16"/>
    <w:rsid w:val="00814C53"/>
    <w:rsid w:val="00883BA6"/>
    <w:rsid w:val="008E7650"/>
    <w:rsid w:val="008F52D5"/>
    <w:rsid w:val="0091103C"/>
    <w:rsid w:val="009758DC"/>
    <w:rsid w:val="009914EE"/>
    <w:rsid w:val="00A41437"/>
    <w:rsid w:val="00A510CE"/>
    <w:rsid w:val="00A53255"/>
    <w:rsid w:val="00A6296F"/>
    <w:rsid w:val="00A7452E"/>
    <w:rsid w:val="00A83874"/>
    <w:rsid w:val="00A8598F"/>
    <w:rsid w:val="00AA0A58"/>
    <w:rsid w:val="00AE6696"/>
    <w:rsid w:val="00AF5EA5"/>
    <w:rsid w:val="00B015E9"/>
    <w:rsid w:val="00B2383A"/>
    <w:rsid w:val="00B379A4"/>
    <w:rsid w:val="00B754F8"/>
    <w:rsid w:val="00B75D2A"/>
    <w:rsid w:val="00B9396F"/>
    <w:rsid w:val="00BA2BDA"/>
    <w:rsid w:val="00BA65A3"/>
    <w:rsid w:val="00BB2B9E"/>
    <w:rsid w:val="00BC1BCB"/>
    <w:rsid w:val="00BD01D8"/>
    <w:rsid w:val="00BF3935"/>
    <w:rsid w:val="00BF503A"/>
    <w:rsid w:val="00C10611"/>
    <w:rsid w:val="00C2258F"/>
    <w:rsid w:val="00C6030E"/>
    <w:rsid w:val="00CD34B2"/>
    <w:rsid w:val="00D00FD5"/>
    <w:rsid w:val="00D54AC7"/>
    <w:rsid w:val="00D57407"/>
    <w:rsid w:val="00D822AB"/>
    <w:rsid w:val="00D947FA"/>
    <w:rsid w:val="00DC111E"/>
    <w:rsid w:val="00DD43C3"/>
    <w:rsid w:val="00E11D84"/>
    <w:rsid w:val="00E21E93"/>
    <w:rsid w:val="00E42FD9"/>
    <w:rsid w:val="00E43D84"/>
    <w:rsid w:val="00E734EC"/>
    <w:rsid w:val="00E8149C"/>
    <w:rsid w:val="00EA743F"/>
    <w:rsid w:val="00EF7CD3"/>
    <w:rsid w:val="00F515F3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C4BA"/>
  <w15:chartTrackingRefBased/>
  <w15:docId w15:val="{6FD4E668-1226-4C46-A10D-CD469759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1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1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008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C1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C008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E67"/>
    <w:rPr>
      <w:color w:val="808080"/>
    </w:rPr>
  </w:style>
  <w:style w:type="table" w:styleId="TableGrid">
    <w:name w:val="Table Grid"/>
    <w:basedOn w:val="TableNormal"/>
    <w:uiPriority w:val="39"/>
    <w:rsid w:val="0049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6A1"/>
  </w:style>
  <w:style w:type="paragraph" w:styleId="Footer">
    <w:name w:val="footer"/>
    <w:basedOn w:val="Normal"/>
    <w:link w:val="FooterChar"/>
    <w:uiPriority w:val="99"/>
    <w:unhideWhenUsed/>
    <w:rsid w:val="0004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A1"/>
  </w:style>
  <w:style w:type="character" w:styleId="Hyperlink">
    <w:name w:val="Hyperlink"/>
    <w:basedOn w:val="DefaultParagraphFont"/>
    <w:uiPriority w:val="99"/>
    <w:unhideWhenUsed/>
    <w:rsid w:val="009758DC"/>
    <w:rPr>
      <w:color w:val="EC008C"/>
      <w:u w:val="single"/>
    </w:rPr>
  </w:style>
  <w:style w:type="paragraph" w:styleId="ListParagraph">
    <w:name w:val="List Paragraph"/>
    <w:basedOn w:val="Normal"/>
    <w:uiPriority w:val="34"/>
    <w:qFormat/>
    <w:rsid w:val="00482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7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8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7C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87C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1F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111E"/>
    <w:rPr>
      <w:rFonts w:asciiTheme="majorHAnsi" w:eastAsiaTheme="majorEastAsia" w:hAnsiTheme="majorHAnsi" w:cstheme="majorBidi"/>
      <w:color w:val="EC008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11E"/>
    <w:rPr>
      <w:rFonts w:asciiTheme="majorHAnsi" w:eastAsiaTheme="majorEastAsia" w:hAnsiTheme="majorHAnsi" w:cstheme="majorBidi"/>
      <w:color w:val="EC008C"/>
      <w:sz w:val="26"/>
      <w:szCs w:val="26"/>
    </w:rPr>
  </w:style>
  <w:style w:type="paragraph" w:styleId="BlockText">
    <w:name w:val="Block Text"/>
    <w:basedOn w:val="Normal"/>
    <w:autoRedefine/>
    <w:uiPriority w:val="99"/>
    <w:unhideWhenUsed/>
    <w:rsid w:val="007E5C16"/>
    <w:pPr>
      <w:pBdr>
        <w:top w:val="single" w:sz="2" w:space="10" w:color="EC008C"/>
        <w:left w:val="single" w:sz="2" w:space="10" w:color="EC008C"/>
        <w:bottom w:val="single" w:sz="2" w:space="10" w:color="EC008C"/>
        <w:right w:val="single" w:sz="2" w:space="10" w:color="EC008C"/>
      </w:pBdr>
      <w:ind w:left="1152" w:right="1152"/>
    </w:pPr>
    <w:rPr>
      <w:rFonts w:eastAsiaTheme="minorEastAsia"/>
      <w:i/>
      <w:iCs/>
      <w:color w:val="EC008C"/>
    </w:rPr>
  </w:style>
  <w:style w:type="character" w:styleId="UnresolvedMention">
    <w:name w:val="Unresolved Mention"/>
    <w:basedOn w:val="DefaultParagraphFont"/>
    <w:uiPriority w:val="99"/>
    <w:semiHidden/>
    <w:unhideWhenUsed/>
    <w:rsid w:val="00975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queerarchives.org.a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queerarchives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ine/Library/Group%20Containers/UBF8T346G9.Office/User%20Content.localized/Templates.localized/AQuA/AQuA%20form%20with%20address%20template%202024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AQuA form with address template 2024_1.dotx</Template>
  <TotalTime>20</TotalTime>
  <Pages>1</Pages>
  <Words>138</Words>
  <Characters>842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Manager/>
  <Company>Australian Queer Archives</Company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Fellowship Application Form</dc:title>
  <dc:subject/>
  <dc:creator>Claudine Chionh</dc:creator>
  <cp:keywords/>
  <dc:description/>
  <cp:lastModifiedBy>Claudine Chionh</cp:lastModifiedBy>
  <cp:revision>13</cp:revision>
  <cp:lastPrinted>2025-07-23T07:43:00Z</cp:lastPrinted>
  <dcterms:created xsi:type="dcterms:W3CDTF">2025-07-23T06:11:00Z</dcterms:created>
  <dcterms:modified xsi:type="dcterms:W3CDTF">2025-07-30T09:19:00Z</dcterms:modified>
  <cp:category/>
</cp:coreProperties>
</file>